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7A8F" w14:textId="77777777" w:rsidR="008A3C28" w:rsidRPr="00702064" w:rsidRDefault="00DB39FD" w:rsidP="00797B6A">
      <w:pPr>
        <w:pStyle w:val="Heading1"/>
        <w:rPr>
          <w:color w:val="312783"/>
        </w:rPr>
      </w:pPr>
      <w:r w:rsidRPr="00702064">
        <w:rPr>
          <w:color w:val="312783"/>
        </w:rPr>
        <w:t>Risk assessment template</w:t>
      </w:r>
    </w:p>
    <w:p w14:paraId="2170803D" w14:textId="3619FA6D" w:rsidR="00797B6A" w:rsidRDefault="00702064" w:rsidP="00797B6A">
      <w:pPr>
        <w:pStyle w:val="Heading2"/>
      </w:pPr>
      <w:r>
        <w:t>Society</w:t>
      </w:r>
      <w:r w:rsidR="00797B6A">
        <w:t xml:space="preserve"> name</w:t>
      </w:r>
      <w:r>
        <w:tab/>
      </w:r>
      <w:r w:rsidR="00B200FE">
        <w:tab/>
      </w:r>
      <w:r w:rsidR="00B200FE">
        <w:tab/>
      </w:r>
      <w:r w:rsidR="00B200FE">
        <w:tab/>
      </w:r>
      <w:r w:rsidR="00797B6A">
        <w:t xml:space="preserve">Assessment carried out by: </w:t>
      </w:r>
    </w:p>
    <w:p w14:paraId="73F47827" w14:textId="1DA8F573" w:rsidR="00797B6A" w:rsidRDefault="00797B6A" w:rsidP="00797B6A">
      <w:pPr>
        <w:pStyle w:val="Heading2"/>
        <w:rPr>
          <w:b w:val="0"/>
        </w:rPr>
      </w:pPr>
      <w:r>
        <w:t xml:space="preserve">Date assessment was carried out: </w:t>
      </w:r>
    </w:p>
    <w:p w14:paraId="653080B7" w14:textId="10C6D5AF" w:rsidR="00B13B02" w:rsidRDefault="00B13B02" w:rsidP="00B13B02"/>
    <w:p w14:paraId="04B261C3" w14:textId="77777777" w:rsidR="00797B6A" w:rsidRDefault="00797B6A" w:rsidP="00797B6A"/>
    <w:tbl>
      <w:tblPr>
        <w:tblStyle w:val="TableGrid"/>
        <w:tblW w:w="14857" w:type="dxa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74"/>
        <w:gridCol w:w="1580"/>
        <w:gridCol w:w="3285"/>
        <w:gridCol w:w="2537"/>
        <w:gridCol w:w="1947"/>
        <w:gridCol w:w="2087"/>
        <w:gridCol w:w="1147"/>
      </w:tblGrid>
      <w:tr w:rsidR="009874A9" w14:paraId="7AF864F6" w14:textId="77777777" w:rsidTr="0058222B">
        <w:trPr>
          <w:trHeight w:val="1200"/>
          <w:tblHeader/>
        </w:trPr>
        <w:tc>
          <w:tcPr>
            <w:tcW w:w="2274" w:type="dxa"/>
            <w:shd w:val="clear" w:color="auto" w:fill="312783"/>
          </w:tcPr>
          <w:p w14:paraId="4A5D3767" w14:textId="77777777" w:rsidR="00797B6A" w:rsidRPr="00702064" w:rsidRDefault="009874A9" w:rsidP="009874A9">
            <w:pPr>
              <w:pStyle w:val="Heading3"/>
            </w:pPr>
            <w:r w:rsidRPr="00702064">
              <w:t>What are the hazards?</w:t>
            </w:r>
          </w:p>
        </w:tc>
        <w:tc>
          <w:tcPr>
            <w:tcW w:w="1580" w:type="dxa"/>
            <w:shd w:val="clear" w:color="auto" w:fill="312783"/>
          </w:tcPr>
          <w:p w14:paraId="752341C8" w14:textId="77777777" w:rsidR="00797B6A" w:rsidRPr="00702064" w:rsidRDefault="009874A9" w:rsidP="009874A9">
            <w:pPr>
              <w:pStyle w:val="Heading3"/>
            </w:pPr>
            <w:r w:rsidRPr="00702064">
              <w:t>Who might be harmed and how?</w:t>
            </w:r>
          </w:p>
        </w:tc>
        <w:tc>
          <w:tcPr>
            <w:tcW w:w="3285" w:type="dxa"/>
            <w:shd w:val="clear" w:color="auto" w:fill="312783"/>
          </w:tcPr>
          <w:p w14:paraId="649F8DEA" w14:textId="77777777" w:rsidR="00797B6A" w:rsidRPr="00702064" w:rsidRDefault="009874A9" w:rsidP="009874A9">
            <w:pPr>
              <w:pStyle w:val="Heading3"/>
            </w:pPr>
            <w:r w:rsidRPr="00702064">
              <w:t>What are you already doing</w:t>
            </w:r>
            <w:r w:rsidR="001B348B" w:rsidRPr="00702064">
              <w:t xml:space="preserve"> to control the risks</w:t>
            </w:r>
            <w:r w:rsidRPr="00702064">
              <w:t>?</w:t>
            </w:r>
          </w:p>
        </w:tc>
        <w:tc>
          <w:tcPr>
            <w:tcW w:w="2537" w:type="dxa"/>
            <w:shd w:val="clear" w:color="auto" w:fill="312783"/>
          </w:tcPr>
          <w:p w14:paraId="58143860" w14:textId="77777777" w:rsidR="00797B6A" w:rsidRPr="00702064" w:rsidRDefault="009874A9" w:rsidP="009874A9">
            <w:pPr>
              <w:pStyle w:val="Heading3"/>
            </w:pPr>
            <w:r w:rsidRPr="00702064">
              <w:t>What further action do you need to take</w:t>
            </w:r>
            <w:r w:rsidR="001B348B" w:rsidRPr="00702064">
              <w:t xml:space="preserve"> to control the risks</w:t>
            </w:r>
            <w:r w:rsidRPr="00702064">
              <w:t>?</w:t>
            </w:r>
          </w:p>
        </w:tc>
        <w:tc>
          <w:tcPr>
            <w:tcW w:w="1947" w:type="dxa"/>
            <w:shd w:val="clear" w:color="auto" w:fill="312783"/>
          </w:tcPr>
          <w:p w14:paraId="1AC3AA12" w14:textId="77777777" w:rsidR="00797B6A" w:rsidRPr="00702064" w:rsidRDefault="009874A9" w:rsidP="009874A9">
            <w:pPr>
              <w:pStyle w:val="Heading3"/>
            </w:pPr>
            <w:r w:rsidRPr="00702064">
              <w:t>Who needs to carry out the action?</w:t>
            </w:r>
          </w:p>
        </w:tc>
        <w:tc>
          <w:tcPr>
            <w:tcW w:w="2087" w:type="dxa"/>
            <w:shd w:val="clear" w:color="auto" w:fill="312783"/>
          </w:tcPr>
          <w:p w14:paraId="5F603D4B" w14:textId="77777777" w:rsidR="00797B6A" w:rsidRPr="00702064" w:rsidRDefault="009874A9" w:rsidP="009874A9">
            <w:pPr>
              <w:pStyle w:val="Heading3"/>
            </w:pPr>
            <w:r w:rsidRPr="00702064">
              <w:t>When is the action needed by?</w:t>
            </w:r>
          </w:p>
        </w:tc>
        <w:tc>
          <w:tcPr>
            <w:tcW w:w="1147" w:type="dxa"/>
            <w:shd w:val="clear" w:color="auto" w:fill="312783"/>
          </w:tcPr>
          <w:p w14:paraId="0A1C4E66" w14:textId="77777777" w:rsidR="00797B6A" w:rsidRPr="00702064" w:rsidRDefault="009874A9" w:rsidP="009874A9">
            <w:pPr>
              <w:pStyle w:val="Heading3"/>
            </w:pPr>
            <w:r w:rsidRPr="00702064">
              <w:t>Done</w:t>
            </w:r>
          </w:p>
        </w:tc>
      </w:tr>
      <w:tr w:rsidR="00702064" w14:paraId="69A7ECF5" w14:textId="77777777" w:rsidTr="0058222B">
        <w:trPr>
          <w:trHeight w:val="315"/>
        </w:trPr>
        <w:tc>
          <w:tcPr>
            <w:tcW w:w="2274" w:type="dxa"/>
          </w:tcPr>
          <w:p w14:paraId="26461D44" w14:textId="41833035" w:rsidR="00702064" w:rsidRPr="00FB1671" w:rsidRDefault="00702064" w:rsidP="00702064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6ADD82C2" w14:textId="3982746F" w:rsidR="00702064" w:rsidRPr="009874A9" w:rsidRDefault="00702064" w:rsidP="00702064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3285" w:type="dxa"/>
          </w:tcPr>
          <w:p w14:paraId="4EEE2A23" w14:textId="5CB9A867" w:rsidR="00702064" w:rsidRPr="009874A9" w:rsidRDefault="00702064" w:rsidP="00702064">
            <w:pPr>
              <w:pStyle w:val="NoSpacing"/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537" w:type="dxa"/>
          </w:tcPr>
          <w:p w14:paraId="21D35CA7" w14:textId="1472E46B" w:rsidR="00702064" w:rsidRPr="009874A9" w:rsidRDefault="00702064" w:rsidP="00702064">
            <w:pPr>
              <w:pStyle w:val="NoSpacing"/>
            </w:pPr>
            <w:r w:rsidRPr="005666AC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666AC">
              <w:rPr>
                <w:b/>
              </w:rPr>
              <w:instrText xml:space="preserve"> FORMTEXT </w:instrText>
            </w:r>
            <w:r w:rsidRPr="005666AC">
              <w:rPr>
                <w:b/>
              </w:rPr>
            </w:r>
            <w:r w:rsidRPr="005666AC">
              <w:rPr>
                <w:b/>
              </w:rPr>
              <w:fldChar w:fldCharType="separate"/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</w:rPr>
              <w:fldChar w:fldCharType="end"/>
            </w:r>
          </w:p>
        </w:tc>
        <w:tc>
          <w:tcPr>
            <w:tcW w:w="1947" w:type="dxa"/>
          </w:tcPr>
          <w:p w14:paraId="449647A3" w14:textId="344EFFC4" w:rsidR="00702064" w:rsidRPr="009874A9" w:rsidRDefault="00702064" w:rsidP="00702064">
            <w:pPr>
              <w:pStyle w:val="NoSpacing"/>
            </w:pPr>
            <w:r w:rsidRPr="005666AC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666AC">
              <w:rPr>
                <w:b/>
              </w:rPr>
              <w:instrText xml:space="preserve"> FORMTEXT </w:instrText>
            </w:r>
            <w:r w:rsidRPr="005666AC">
              <w:rPr>
                <w:b/>
              </w:rPr>
            </w:r>
            <w:r w:rsidRPr="005666AC">
              <w:rPr>
                <w:b/>
              </w:rPr>
              <w:fldChar w:fldCharType="separate"/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</w:rPr>
              <w:fldChar w:fldCharType="end"/>
            </w:r>
          </w:p>
        </w:tc>
        <w:tc>
          <w:tcPr>
            <w:tcW w:w="2087" w:type="dxa"/>
          </w:tcPr>
          <w:p w14:paraId="5447114E" w14:textId="5FE2C92C" w:rsidR="00702064" w:rsidRPr="009874A9" w:rsidRDefault="00702064" w:rsidP="00702064">
            <w:pPr>
              <w:pStyle w:val="NoSpacing"/>
            </w:pPr>
            <w:r w:rsidRPr="005666AC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666AC">
              <w:rPr>
                <w:b/>
              </w:rPr>
              <w:instrText xml:space="preserve"> FORMTEXT </w:instrText>
            </w:r>
            <w:r w:rsidRPr="005666AC">
              <w:rPr>
                <w:b/>
              </w:rPr>
            </w:r>
            <w:r w:rsidRPr="005666AC">
              <w:rPr>
                <w:b/>
              </w:rPr>
              <w:fldChar w:fldCharType="separate"/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</w:rPr>
              <w:fldChar w:fldCharType="end"/>
            </w:r>
          </w:p>
        </w:tc>
        <w:tc>
          <w:tcPr>
            <w:tcW w:w="1147" w:type="dxa"/>
          </w:tcPr>
          <w:p w14:paraId="456FB60D" w14:textId="03464504" w:rsidR="00702064" w:rsidRPr="009874A9" w:rsidRDefault="00702064" w:rsidP="00702064">
            <w:pPr>
              <w:pStyle w:val="NoSpacing"/>
            </w:pPr>
            <w:r w:rsidRPr="005666AC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666AC">
              <w:rPr>
                <w:b/>
              </w:rPr>
              <w:instrText xml:space="preserve"> FORMTEXT </w:instrText>
            </w:r>
            <w:r w:rsidRPr="005666AC">
              <w:rPr>
                <w:b/>
              </w:rPr>
            </w:r>
            <w:r w:rsidRPr="005666AC">
              <w:rPr>
                <w:b/>
              </w:rPr>
              <w:fldChar w:fldCharType="separate"/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  <w:noProof/>
              </w:rPr>
              <w:t> </w:t>
            </w:r>
            <w:r w:rsidRPr="005666AC">
              <w:rPr>
                <w:b/>
              </w:rPr>
              <w:fldChar w:fldCharType="end"/>
            </w:r>
          </w:p>
        </w:tc>
      </w:tr>
      <w:tr w:rsidR="009874A9" w14:paraId="163B8285" w14:textId="77777777" w:rsidTr="0058222B">
        <w:trPr>
          <w:trHeight w:val="332"/>
        </w:trPr>
        <w:tc>
          <w:tcPr>
            <w:tcW w:w="2274" w:type="dxa"/>
          </w:tcPr>
          <w:p w14:paraId="6A3A63D8" w14:textId="60DD3506" w:rsidR="00EC1E51" w:rsidRPr="00FB1671" w:rsidRDefault="00EC1E51" w:rsidP="00257A62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5D15447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285" w:type="dxa"/>
          </w:tcPr>
          <w:p w14:paraId="13EF56E7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37" w:type="dxa"/>
          </w:tcPr>
          <w:p w14:paraId="5FE5AA1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947" w:type="dxa"/>
          </w:tcPr>
          <w:p w14:paraId="08BA395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87" w:type="dxa"/>
          </w:tcPr>
          <w:p w14:paraId="6B35F540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147" w:type="dxa"/>
          </w:tcPr>
          <w:p w14:paraId="100E78C3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874A9" w14:paraId="2790C838" w14:textId="77777777" w:rsidTr="0058222B">
        <w:trPr>
          <w:trHeight w:val="332"/>
        </w:trPr>
        <w:tc>
          <w:tcPr>
            <w:tcW w:w="2274" w:type="dxa"/>
          </w:tcPr>
          <w:p w14:paraId="040AEC35" w14:textId="214803DE" w:rsidR="00797B6A" w:rsidRPr="00FB1671" w:rsidRDefault="00797B6A" w:rsidP="00257A62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3214501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285" w:type="dxa"/>
          </w:tcPr>
          <w:p w14:paraId="50519451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37" w:type="dxa"/>
          </w:tcPr>
          <w:p w14:paraId="64B3BAF8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47" w:type="dxa"/>
          </w:tcPr>
          <w:p w14:paraId="5E18AA3D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87" w:type="dxa"/>
          </w:tcPr>
          <w:p w14:paraId="7347C072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47" w:type="dxa"/>
          </w:tcPr>
          <w:p w14:paraId="22AED0E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874A9" w14:paraId="73EB63C7" w14:textId="77777777" w:rsidTr="0058222B">
        <w:trPr>
          <w:trHeight w:val="332"/>
        </w:trPr>
        <w:tc>
          <w:tcPr>
            <w:tcW w:w="2274" w:type="dxa"/>
          </w:tcPr>
          <w:p w14:paraId="785DDCD0" w14:textId="62C92992" w:rsidR="00797B6A" w:rsidRPr="00FB1671" w:rsidRDefault="00797B6A" w:rsidP="00257A62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43ED1AE9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285" w:type="dxa"/>
          </w:tcPr>
          <w:p w14:paraId="7A2E4684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537" w:type="dxa"/>
          </w:tcPr>
          <w:p w14:paraId="5C54290B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947" w:type="dxa"/>
          </w:tcPr>
          <w:p w14:paraId="23B764D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087" w:type="dxa"/>
          </w:tcPr>
          <w:p w14:paraId="4DA4376A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147" w:type="dxa"/>
          </w:tcPr>
          <w:p w14:paraId="2FEEB6E6" w14:textId="77777777" w:rsidR="00797B6A" w:rsidRPr="009874A9" w:rsidRDefault="00257A62" w:rsidP="00257A62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B200FE" w14:paraId="14DA2AF5" w14:textId="77777777" w:rsidTr="0058222B">
        <w:trPr>
          <w:trHeight w:val="332"/>
        </w:trPr>
        <w:tc>
          <w:tcPr>
            <w:tcW w:w="2274" w:type="dxa"/>
          </w:tcPr>
          <w:p w14:paraId="285FBB69" w14:textId="5A4CC2A5" w:rsidR="00B200FE" w:rsidRPr="00FB1671" w:rsidRDefault="00B200FE" w:rsidP="00257A62">
            <w:pPr>
              <w:pStyle w:val="NoSpacing"/>
              <w:rPr>
                <w:b/>
              </w:rPr>
            </w:pPr>
            <w:bookmarkStart w:id="18" w:name="_Hlk55841870"/>
          </w:p>
        </w:tc>
        <w:tc>
          <w:tcPr>
            <w:tcW w:w="1580" w:type="dxa"/>
          </w:tcPr>
          <w:p w14:paraId="7BA57732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285" w:type="dxa"/>
          </w:tcPr>
          <w:p w14:paraId="15DAA10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0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37" w:type="dxa"/>
          </w:tcPr>
          <w:p w14:paraId="7F5FE6FF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1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947" w:type="dxa"/>
          </w:tcPr>
          <w:p w14:paraId="1D2DCEF5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087" w:type="dxa"/>
          </w:tcPr>
          <w:p w14:paraId="01694C79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3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47" w:type="dxa"/>
          </w:tcPr>
          <w:p w14:paraId="3FA76BAA" w14:textId="77777777" w:rsidR="00B200FE" w:rsidRDefault="00B200FE" w:rsidP="00257A62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bookmarkEnd w:id="18"/>
      <w:tr w:rsidR="00702064" w14:paraId="7DFC5F59" w14:textId="77777777" w:rsidTr="0058222B">
        <w:trPr>
          <w:trHeight w:val="332"/>
        </w:trPr>
        <w:tc>
          <w:tcPr>
            <w:tcW w:w="2274" w:type="dxa"/>
          </w:tcPr>
          <w:p w14:paraId="0A11780F" w14:textId="100FC665" w:rsidR="00702064" w:rsidRPr="00FB1671" w:rsidRDefault="00702064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5B37860E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5" w:type="dxa"/>
          </w:tcPr>
          <w:p w14:paraId="7C1EA02C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7" w:type="dxa"/>
          </w:tcPr>
          <w:p w14:paraId="3DF3B710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7" w:type="dxa"/>
          </w:tcPr>
          <w:p w14:paraId="49C2BD0D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7" w:type="dxa"/>
          </w:tcPr>
          <w:p w14:paraId="4EDB6633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7" w:type="dxa"/>
          </w:tcPr>
          <w:p w14:paraId="51ECA17F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3B02" w14:paraId="5370FD76" w14:textId="77777777" w:rsidTr="0058222B">
        <w:trPr>
          <w:trHeight w:val="332"/>
        </w:trPr>
        <w:tc>
          <w:tcPr>
            <w:tcW w:w="2274" w:type="dxa"/>
          </w:tcPr>
          <w:p w14:paraId="455077EA" w14:textId="10B8607A" w:rsidR="00B13B02" w:rsidRDefault="00B13B02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3B152F23" w14:textId="77777777" w:rsidR="00B13B02" w:rsidRDefault="00B13B02" w:rsidP="00335DAC">
            <w:pPr>
              <w:pStyle w:val="NoSpacing"/>
            </w:pPr>
          </w:p>
        </w:tc>
        <w:tc>
          <w:tcPr>
            <w:tcW w:w="3285" w:type="dxa"/>
          </w:tcPr>
          <w:p w14:paraId="36BE3778" w14:textId="77777777" w:rsidR="00B13B02" w:rsidRDefault="00B13B02" w:rsidP="00335DAC">
            <w:pPr>
              <w:pStyle w:val="NoSpacing"/>
            </w:pPr>
          </w:p>
        </w:tc>
        <w:tc>
          <w:tcPr>
            <w:tcW w:w="2537" w:type="dxa"/>
          </w:tcPr>
          <w:p w14:paraId="3A62C3B2" w14:textId="77777777" w:rsidR="00B13B02" w:rsidRDefault="00B13B02" w:rsidP="00335DAC">
            <w:pPr>
              <w:pStyle w:val="NoSpacing"/>
            </w:pPr>
          </w:p>
        </w:tc>
        <w:tc>
          <w:tcPr>
            <w:tcW w:w="1947" w:type="dxa"/>
          </w:tcPr>
          <w:p w14:paraId="79FA59FA" w14:textId="77777777" w:rsidR="00B13B02" w:rsidRDefault="00B13B02" w:rsidP="00335DAC">
            <w:pPr>
              <w:pStyle w:val="NoSpacing"/>
            </w:pPr>
          </w:p>
        </w:tc>
        <w:tc>
          <w:tcPr>
            <w:tcW w:w="2087" w:type="dxa"/>
          </w:tcPr>
          <w:p w14:paraId="145AD59E" w14:textId="77777777" w:rsidR="00B13B02" w:rsidRDefault="00B13B02" w:rsidP="00335DAC">
            <w:pPr>
              <w:pStyle w:val="NoSpacing"/>
            </w:pPr>
          </w:p>
        </w:tc>
        <w:tc>
          <w:tcPr>
            <w:tcW w:w="1147" w:type="dxa"/>
          </w:tcPr>
          <w:p w14:paraId="7BC1C35F" w14:textId="77777777" w:rsidR="00B13B02" w:rsidRDefault="00B13B02" w:rsidP="00335DAC">
            <w:pPr>
              <w:pStyle w:val="NoSpacing"/>
            </w:pPr>
          </w:p>
        </w:tc>
      </w:tr>
      <w:tr w:rsidR="00702064" w14:paraId="66F65B88" w14:textId="77777777" w:rsidTr="0058222B">
        <w:trPr>
          <w:trHeight w:val="315"/>
        </w:trPr>
        <w:tc>
          <w:tcPr>
            <w:tcW w:w="2274" w:type="dxa"/>
          </w:tcPr>
          <w:p w14:paraId="55E2CDD8" w14:textId="71DB6A0A" w:rsidR="00EC1E51" w:rsidRPr="00FB1671" w:rsidRDefault="00EC1E51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78FFC2B0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5" w:type="dxa"/>
          </w:tcPr>
          <w:p w14:paraId="06DCD75F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37" w:type="dxa"/>
          </w:tcPr>
          <w:p w14:paraId="613F0DAF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7" w:type="dxa"/>
          </w:tcPr>
          <w:p w14:paraId="4AFCD8ED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7" w:type="dxa"/>
          </w:tcPr>
          <w:p w14:paraId="611ADA95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47" w:type="dxa"/>
          </w:tcPr>
          <w:p w14:paraId="5E4061D7" w14:textId="77777777" w:rsidR="00702064" w:rsidRDefault="00702064" w:rsidP="00335DAC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C1E51" w14:paraId="05CFAA9A" w14:textId="77777777" w:rsidTr="0058222B">
        <w:trPr>
          <w:trHeight w:val="315"/>
        </w:trPr>
        <w:tc>
          <w:tcPr>
            <w:tcW w:w="2274" w:type="dxa"/>
          </w:tcPr>
          <w:p w14:paraId="72220A20" w14:textId="0980079C" w:rsidR="00EC1E51" w:rsidRDefault="00EC1E51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1EEB6118" w14:textId="77777777" w:rsidR="00EC1E51" w:rsidRDefault="00EC1E51" w:rsidP="00335DAC">
            <w:pPr>
              <w:pStyle w:val="NoSpacing"/>
            </w:pPr>
          </w:p>
        </w:tc>
        <w:tc>
          <w:tcPr>
            <w:tcW w:w="3285" w:type="dxa"/>
          </w:tcPr>
          <w:p w14:paraId="46F885BF" w14:textId="77777777" w:rsidR="00EC1E51" w:rsidRDefault="00EC1E51" w:rsidP="00335DAC">
            <w:pPr>
              <w:pStyle w:val="NoSpacing"/>
            </w:pPr>
          </w:p>
        </w:tc>
        <w:tc>
          <w:tcPr>
            <w:tcW w:w="2537" w:type="dxa"/>
          </w:tcPr>
          <w:p w14:paraId="472FDAC9" w14:textId="77777777" w:rsidR="00EC1E51" w:rsidRDefault="00EC1E51" w:rsidP="00335DAC">
            <w:pPr>
              <w:pStyle w:val="NoSpacing"/>
            </w:pPr>
          </w:p>
        </w:tc>
        <w:tc>
          <w:tcPr>
            <w:tcW w:w="1947" w:type="dxa"/>
          </w:tcPr>
          <w:p w14:paraId="11E9282A" w14:textId="77777777" w:rsidR="00EC1E51" w:rsidRDefault="00EC1E51" w:rsidP="00335DAC">
            <w:pPr>
              <w:pStyle w:val="NoSpacing"/>
            </w:pPr>
          </w:p>
        </w:tc>
        <w:tc>
          <w:tcPr>
            <w:tcW w:w="2087" w:type="dxa"/>
          </w:tcPr>
          <w:p w14:paraId="38B69040" w14:textId="77777777" w:rsidR="00EC1E51" w:rsidRDefault="00EC1E51" w:rsidP="00335DAC">
            <w:pPr>
              <w:pStyle w:val="NoSpacing"/>
            </w:pPr>
          </w:p>
        </w:tc>
        <w:tc>
          <w:tcPr>
            <w:tcW w:w="1147" w:type="dxa"/>
          </w:tcPr>
          <w:p w14:paraId="4EC8BB8B" w14:textId="77777777" w:rsidR="00EC1E51" w:rsidRDefault="00EC1E51" w:rsidP="00335DAC">
            <w:pPr>
              <w:pStyle w:val="NoSpacing"/>
            </w:pPr>
          </w:p>
        </w:tc>
      </w:tr>
      <w:tr w:rsidR="00EC1E51" w14:paraId="6C6EACB3" w14:textId="77777777" w:rsidTr="0058222B">
        <w:trPr>
          <w:trHeight w:val="315"/>
        </w:trPr>
        <w:tc>
          <w:tcPr>
            <w:tcW w:w="2274" w:type="dxa"/>
          </w:tcPr>
          <w:p w14:paraId="47B09D14" w14:textId="0FB09676" w:rsidR="00EC1E51" w:rsidRDefault="00EC1E51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5D86F18A" w14:textId="77777777" w:rsidR="00EC1E51" w:rsidRDefault="00EC1E51" w:rsidP="00335DAC">
            <w:pPr>
              <w:pStyle w:val="NoSpacing"/>
            </w:pPr>
          </w:p>
        </w:tc>
        <w:tc>
          <w:tcPr>
            <w:tcW w:w="3285" w:type="dxa"/>
          </w:tcPr>
          <w:p w14:paraId="1CED1CD7" w14:textId="77777777" w:rsidR="00EC1E51" w:rsidRDefault="00EC1E51" w:rsidP="00335DAC">
            <w:pPr>
              <w:pStyle w:val="NoSpacing"/>
            </w:pPr>
          </w:p>
        </w:tc>
        <w:tc>
          <w:tcPr>
            <w:tcW w:w="2537" w:type="dxa"/>
          </w:tcPr>
          <w:p w14:paraId="4F78388D" w14:textId="77777777" w:rsidR="00EC1E51" w:rsidRDefault="00EC1E51" w:rsidP="00335DAC">
            <w:pPr>
              <w:pStyle w:val="NoSpacing"/>
            </w:pPr>
          </w:p>
        </w:tc>
        <w:tc>
          <w:tcPr>
            <w:tcW w:w="1947" w:type="dxa"/>
          </w:tcPr>
          <w:p w14:paraId="521E47E6" w14:textId="77777777" w:rsidR="00EC1E51" w:rsidRDefault="00EC1E51" w:rsidP="00335DAC">
            <w:pPr>
              <w:pStyle w:val="NoSpacing"/>
            </w:pPr>
          </w:p>
        </w:tc>
        <w:tc>
          <w:tcPr>
            <w:tcW w:w="2087" w:type="dxa"/>
          </w:tcPr>
          <w:p w14:paraId="6EB911C0" w14:textId="77777777" w:rsidR="00EC1E51" w:rsidRDefault="00EC1E51" w:rsidP="00335DAC">
            <w:pPr>
              <w:pStyle w:val="NoSpacing"/>
            </w:pPr>
          </w:p>
        </w:tc>
        <w:tc>
          <w:tcPr>
            <w:tcW w:w="1147" w:type="dxa"/>
          </w:tcPr>
          <w:p w14:paraId="4CEAF2BA" w14:textId="77777777" w:rsidR="00EC1E51" w:rsidRDefault="00EC1E51" w:rsidP="00335DAC">
            <w:pPr>
              <w:pStyle w:val="NoSpacing"/>
            </w:pPr>
          </w:p>
        </w:tc>
      </w:tr>
      <w:tr w:rsidR="00EC1E51" w14:paraId="697D28D0" w14:textId="77777777" w:rsidTr="0058222B">
        <w:trPr>
          <w:trHeight w:val="315"/>
        </w:trPr>
        <w:tc>
          <w:tcPr>
            <w:tcW w:w="2274" w:type="dxa"/>
          </w:tcPr>
          <w:p w14:paraId="4A3AEEC7" w14:textId="0488D57B" w:rsidR="00EC1E51" w:rsidRDefault="00EC1E51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51E7371C" w14:textId="77777777" w:rsidR="00EC1E51" w:rsidRDefault="00EC1E51" w:rsidP="00335DAC">
            <w:pPr>
              <w:pStyle w:val="NoSpacing"/>
            </w:pPr>
          </w:p>
        </w:tc>
        <w:tc>
          <w:tcPr>
            <w:tcW w:w="3285" w:type="dxa"/>
          </w:tcPr>
          <w:p w14:paraId="2E3A1FD0" w14:textId="77777777" w:rsidR="00EC1E51" w:rsidRDefault="00EC1E51" w:rsidP="00335DAC">
            <w:pPr>
              <w:pStyle w:val="NoSpacing"/>
            </w:pPr>
          </w:p>
        </w:tc>
        <w:tc>
          <w:tcPr>
            <w:tcW w:w="2537" w:type="dxa"/>
          </w:tcPr>
          <w:p w14:paraId="06E344F5" w14:textId="77777777" w:rsidR="00EC1E51" w:rsidRDefault="00EC1E51" w:rsidP="00335DAC">
            <w:pPr>
              <w:pStyle w:val="NoSpacing"/>
            </w:pPr>
          </w:p>
        </w:tc>
        <w:tc>
          <w:tcPr>
            <w:tcW w:w="1947" w:type="dxa"/>
          </w:tcPr>
          <w:p w14:paraId="57D92F0A" w14:textId="77777777" w:rsidR="00EC1E51" w:rsidRDefault="00EC1E51" w:rsidP="00335DAC">
            <w:pPr>
              <w:pStyle w:val="NoSpacing"/>
            </w:pPr>
          </w:p>
        </w:tc>
        <w:tc>
          <w:tcPr>
            <w:tcW w:w="2087" w:type="dxa"/>
          </w:tcPr>
          <w:p w14:paraId="41EE69C6" w14:textId="77777777" w:rsidR="00EC1E51" w:rsidRDefault="00EC1E51" w:rsidP="00335DAC">
            <w:pPr>
              <w:pStyle w:val="NoSpacing"/>
            </w:pPr>
          </w:p>
        </w:tc>
        <w:tc>
          <w:tcPr>
            <w:tcW w:w="1147" w:type="dxa"/>
          </w:tcPr>
          <w:p w14:paraId="725CB448" w14:textId="77777777" w:rsidR="00EC1E51" w:rsidRDefault="00EC1E51" w:rsidP="00335DAC">
            <w:pPr>
              <w:pStyle w:val="NoSpacing"/>
            </w:pPr>
          </w:p>
        </w:tc>
      </w:tr>
      <w:tr w:rsidR="00EC1E51" w14:paraId="174898C2" w14:textId="77777777" w:rsidTr="0058222B">
        <w:trPr>
          <w:trHeight w:val="315"/>
        </w:trPr>
        <w:tc>
          <w:tcPr>
            <w:tcW w:w="2274" w:type="dxa"/>
          </w:tcPr>
          <w:p w14:paraId="3357E656" w14:textId="10729465" w:rsidR="00EC1E51" w:rsidRDefault="00EC1E51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4E2C411D" w14:textId="77777777" w:rsidR="00EC1E51" w:rsidRDefault="00EC1E51" w:rsidP="00335DAC">
            <w:pPr>
              <w:pStyle w:val="NoSpacing"/>
            </w:pPr>
          </w:p>
        </w:tc>
        <w:tc>
          <w:tcPr>
            <w:tcW w:w="3285" w:type="dxa"/>
          </w:tcPr>
          <w:p w14:paraId="12CAE781" w14:textId="77777777" w:rsidR="00EC1E51" w:rsidRDefault="00EC1E51" w:rsidP="00335DAC">
            <w:pPr>
              <w:pStyle w:val="NoSpacing"/>
            </w:pPr>
          </w:p>
        </w:tc>
        <w:tc>
          <w:tcPr>
            <w:tcW w:w="2537" w:type="dxa"/>
          </w:tcPr>
          <w:p w14:paraId="0D1FFDE8" w14:textId="77777777" w:rsidR="00EC1E51" w:rsidRDefault="00EC1E51" w:rsidP="00335DAC">
            <w:pPr>
              <w:pStyle w:val="NoSpacing"/>
            </w:pPr>
          </w:p>
        </w:tc>
        <w:tc>
          <w:tcPr>
            <w:tcW w:w="1947" w:type="dxa"/>
          </w:tcPr>
          <w:p w14:paraId="1F5C700B" w14:textId="77777777" w:rsidR="00EC1E51" w:rsidRDefault="00EC1E51" w:rsidP="00335DAC">
            <w:pPr>
              <w:pStyle w:val="NoSpacing"/>
            </w:pPr>
          </w:p>
        </w:tc>
        <w:tc>
          <w:tcPr>
            <w:tcW w:w="2087" w:type="dxa"/>
          </w:tcPr>
          <w:p w14:paraId="384329C4" w14:textId="77777777" w:rsidR="00EC1E51" w:rsidRDefault="00EC1E51" w:rsidP="00335DAC">
            <w:pPr>
              <w:pStyle w:val="NoSpacing"/>
            </w:pPr>
          </w:p>
        </w:tc>
        <w:tc>
          <w:tcPr>
            <w:tcW w:w="1147" w:type="dxa"/>
          </w:tcPr>
          <w:p w14:paraId="03A620E5" w14:textId="77777777" w:rsidR="00EC1E51" w:rsidRDefault="00EC1E51" w:rsidP="00335DAC">
            <w:pPr>
              <w:pStyle w:val="NoSpacing"/>
            </w:pPr>
          </w:p>
        </w:tc>
      </w:tr>
      <w:tr w:rsidR="00B13B02" w14:paraId="79B3DAD5" w14:textId="77777777" w:rsidTr="0058222B">
        <w:trPr>
          <w:trHeight w:val="315"/>
        </w:trPr>
        <w:tc>
          <w:tcPr>
            <w:tcW w:w="2274" w:type="dxa"/>
          </w:tcPr>
          <w:p w14:paraId="0AC2CFDE" w14:textId="1C3CE20A" w:rsidR="00B13B02" w:rsidRDefault="00B13B02" w:rsidP="00335DAC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580" w:type="dxa"/>
          </w:tcPr>
          <w:p w14:paraId="6EAD2D98" w14:textId="77777777" w:rsidR="00B13B02" w:rsidRDefault="00B13B02" w:rsidP="00335DAC">
            <w:pPr>
              <w:pStyle w:val="NoSpacing"/>
            </w:pPr>
          </w:p>
        </w:tc>
        <w:tc>
          <w:tcPr>
            <w:tcW w:w="3285" w:type="dxa"/>
          </w:tcPr>
          <w:p w14:paraId="04BB1808" w14:textId="77777777" w:rsidR="00B13B02" w:rsidRDefault="00B13B02" w:rsidP="00335DAC">
            <w:pPr>
              <w:pStyle w:val="NoSpacing"/>
            </w:pPr>
          </w:p>
        </w:tc>
        <w:tc>
          <w:tcPr>
            <w:tcW w:w="2537" w:type="dxa"/>
          </w:tcPr>
          <w:p w14:paraId="1895AF78" w14:textId="77777777" w:rsidR="00B13B02" w:rsidRDefault="00B13B02" w:rsidP="00335DAC">
            <w:pPr>
              <w:pStyle w:val="NoSpacing"/>
            </w:pPr>
          </w:p>
        </w:tc>
        <w:tc>
          <w:tcPr>
            <w:tcW w:w="1947" w:type="dxa"/>
          </w:tcPr>
          <w:p w14:paraId="417949CA" w14:textId="77777777" w:rsidR="00B13B02" w:rsidRDefault="00B13B02" w:rsidP="00335DAC">
            <w:pPr>
              <w:pStyle w:val="NoSpacing"/>
            </w:pPr>
          </w:p>
        </w:tc>
        <w:tc>
          <w:tcPr>
            <w:tcW w:w="2087" w:type="dxa"/>
          </w:tcPr>
          <w:p w14:paraId="651090E3" w14:textId="77777777" w:rsidR="00B13B02" w:rsidRDefault="00B13B02" w:rsidP="00335DAC">
            <w:pPr>
              <w:pStyle w:val="NoSpacing"/>
            </w:pPr>
          </w:p>
        </w:tc>
        <w:tc>
          <w:tcPr>
            <w:tcW w:w="1147" w:type="dxa"/>
          </w:tcPr>
          <w:p w14:paraId="479351BF" w14:textId="77777777" w:rsidR="00B13B02" w:rsidRDefault="00B13B02" w:rsidP="00335DAC">
            <w:pPr>
              <w:pStyle w:val="NoSpacing"/>
            </w:pPr>
          </w:p>
        </w:tc>
      </w:tr>
      <w:tr w:rsidR="00B13B02" w14:paraId="35363932" w14:textId="77777777" w:rsidTr="0058222B">
        <w:trPr>
          <w:trHeight w:val="315"/>
        </w:trPr>
        <w:tc>
          <w:tcPr>
            <w:tcW w:w="2274" w:type="dxa"/>
          </w:tcPr>
          <w:p w14:paraId="352BCDA6" w14:textId="66B8610A" w:rsidR="00B13B02" w:rsidRDefault="00B13B02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6C7D3876" w14:textId="77777777" w:rsidR="00B13B02" w:rsidRDefault="00B13B02" w:rsidP="00335DAC">
            <w:pPr>
              <w:pStyle w:val="NoSpacing"/>
            </w:pPr>
          </w:p>
        </w:tc>
        <w:tc>
          <w:tcPr>
            <w:tcW w:w="3285" w:type="dxa"/>
          </w:tcPr>
          <w:p w14:paraId="1AEBFAEF" w14:textId="77777777" w:rsidR="00B13B02" w:rsidRDefault="00B13B02" w:rsidP="00335DAC">
            <w:pPr>
              <w:pStyle w:val="NoSpacing"/>
            </w:pPr>
          </w:p>
        </w:tc>
        <w:tc>
          <w:tcPr>
            <w:tcW w:w="2537" w:type="dxa"/>
          </w:tcPr>
          <w:p w14:paraId="6A06643C" w14:textId="77777777" w:rsidR="00B13B02" w:rsidRDefault="00B13B02" w:rsidP="00335DAC">
            <w:pPr>
              <w:pStyle w:val="NoSpacing"/>
            </w:pPr>
          </w:p>
        </w:tc>
        <w:tc>
          <w:tcPr>
            <w:tcW w:w="1947" w:type="dxa"/>
          </w:tcPr>
          <w:p w14:paraId="12404198" w14:textId="77777777" w:rsidR="00B13B02" w:rsidRDefault="00B13B02" w:rsidP="00335DAC">
            <w:pPr>
              <w:pStyle w:val="NoSpacing"/>
            </w:pPr>
          </w:p>
        </w:tc>
        <w:tc>
          <w:tcPr>
            <w:tcW w:w="2087" w:type="dxa"/>
          </w:tcPr>
          <w:p w14:paraId="462117FF" w14:textId="77777777" w:rsidR="00B13B02" w:rsidRDefault="00B13B02" w:rsidP="00335DAC">
            <w:pPr>
              <w:pStyle w:val="NoSpacing"/>
            </w:pPr>
          </w:p>
        </w:tc>
        <w:tc>
          <w:tcPr>
            <w:tcW w:w="1147" w:type="dxa"/>
          </w:tcPr>
          <w:p w14:paraId="7EA258D1" w14:textId="77777777" w:rsidR="00B13B02" w:rsidRDefault="00B13B02" w:rsidP="00335DAC">
            <w:pPr>
              <w:pStyle w:val="NoSpacing"/>
            </w:pPr>
          </w:p>
        </w:tc>
      </w:tr>
      <w:tr w:rsidR="00B13B02" w14:paraId="0DD0395A" w14:textId="77777777" w:rsidTr="0058222B">
        <w:trPr>
          <w:trHeight w:val="315"/>
        </w:trPr>
        <w:tc>
          <w:tcPr>
            <w:tcW w:w="2274" w:type="dxa"/>
          </w:tcPr>
          <w:p w14:paraId="16A38316" w14:textId="4A6F9A71" w:rsidR="00B13B02" w:rsidRDefault="00B13B02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19E8962C" w14:textId="77777777" w:rsidR="00B13B02" w:rsidRDefault="00B13B02" w:rsidP="00335DAC">
            <w:pPr>
              <w:pStyle w:val="NoSpacing"/>
            </w:pPr>
          </w:p>
        </w:tc>
        <w:tc>
          <w:tcPr>
            <w:tcW w:w="3285" w:type="dxa"/>
          </w:tcPr>
          <w:p w14:paraId="0AD5CBC9" w14:textId="77777777" w:rsidR="00B13B02" w:rsidRDefault="00B13B02" w:rsidP="00335DAC">
            <w:pPr>
              <w:pStyle w:val="NoSpacing"/>
            </w:pPr>
          </w:p>
        </w:tc>
        <w:tc>
          <w:tcPr>
            <w:tcW w:w="2537" w:type="dxa"/>
          </w:tcPr>
          <w:p w14:paraId="46F7A188" w14:textId="77777777" w:rsidR="00B13B02" w:rsidRDefault="00B13B02" w:rsidP="00335DAC">
            <w:pPr>
              <w:pStyle w:val="NoSpacing"/>
            </w:pPr>
          </w:p>
        </w:tc>
        <w:tc>
          <w:tcPr>
            <w:tcW w:w="1947" w:type="dxa"/>
          </w:tcPr>
          <w:p w14:paraId="24FCAB23" w14:textId="77777777" w:rsidR="00B13B02" w:rsidRDefault="00B13B02" w:rsidP="00335DAC">
            <w:pPr>
              <w:pStyle w:val="NoSpacing"/>
            </w:pPr>
          </w:p>
        </w:tc>
        <w:tc>
          <w:tcPr>
            <w:tcW w:w="2087" w:type="dxa"/>
          </w:tcPr>
          <w:p w14:paraId="0C3E1132" w14:textId="77777777" w:rsidR="00B13B02" w:rsidRDefault="00B13B02" w:rsidP="00335DAC">
            <w:pPr>
              <w:pStyle w:val="NoSpacing"/>
            </w:pPr>
          </w:p>
        </w:tc>
        <w:tc>
          <w:tcPr>
            <w:tcW w:w="1147" w:type="dxa"/>
          </w:tcPr>
          <w:p w14:paraId="44265679" w14:textId="77777777" w:rsidR="00B13B02" w:rsidRDefault="00B13B02" w:rsidP="00335DAC">
            <w:pPr>
              <w:pStyle w:val="NoSpacing"/>
            </w:pPr>
          </w:p>
        </w:tc>
      </w:tr>
      <w:tr w:rsidR="00B13B02" w14:paraId="47D89EF1" w14:textId="77777777" w:rsidTr="0058222B">
        <w:trPr>
          <w:trHeight w:val="315"/>
        </w:trPr>
        <w:tc>
          <w:tcPr>
            <w:tcW w:w="2274" w:type="dxa"/>
          </w:tcPr>
          <w:p w14:paraId="52F82E65" w14:textId="77777777" w:rsidR="00B13B02" w:rsidRDefault="00B13B02" w:rsidP="00335DAC">
            <w:pPr>
              <w:pStyle w:val="NoSpacing"/>
              <w:rPr>
                <w:b/>
              </w:rPr>
            </w:pPr>
          </w:p>
        </w:tc>
        <w:tc>
          <w:tcPr>
            <w:tcW w:w="1580" w:type="dxa"/>
          </w:tcPr>
          <w:p w14:paraId="1618B142" w14:textId="77777777" w:rsidR="00B13B02" w:rsidRDefault="00B13B02" w:rsidP="00335DAC">
            <w:pPr>
              <w:pStyle w:val="NoSpacing"/>
            </w:pPr>
          </w:p>
        </w:tc>
        <w:tc>
          <w:tcPr>
            <w:tcW w:w="3285" w:type="dxa"/>
          </w:tcPr>
          <w:p w14:paraId="4C54FF47" w14:textId="77777777" w:rsidR="00B13B02" w:rsidRDefault="00B13B02" w:rsidP="00335DAC">
            <w:pPr>
              <w:pStyle w:val="NoSpacing"/>
            </w:pPr>
          </w:p>
        </w:tc>
        <w:tc>
          <w:tcPr>
            <w:tcW w:w="2537" w:type="dxa"/>
          </w:tcPr>
          <w:p w14:paraId="73D21983" w14:textId="77777777" w:rsidR="00B13B02" w:rsidRDefault="00B13B02" w:rsidP="00335DAC">
            <w:pPr>
              <w:pStyle w:val="NoSpacing"/>
            </w:pPr>
          </w:p>
        </w:tc>
        <w:tc>
          <w:tcPr>
            <w:tcW w:w="1947" w:type="dxa"/>
          </w:tcPr>
          <w:p w14:paraId="5E29A4CF" w14:textId="77777777" w:rsidR="00B13B02" w:rsidRDefault="00B13B02" w:rsidP="00335DAC">
            <w:pPr>
              <w:pStyle w:val="NoSpacing"/>
            </w:pPr>
          </w:p>
        </w:tc>
        <w:tc>
          <w:tcPr>
            <w:tcW w:w="2087" w:type="dxa"/>
          </w:tcPr>
          <w:p w14:paraId="7EA47A87" w14:textId="77777777" w:rsidR="00B13B02" w:rsidRDefault="00B13B02" w:rsidP="00335DAC">
            <w:pPr>
              <w:pStyle w:val="NoSpacing"/>
            </w:pPr>
          </w:p>
        </w:tc>
        <w:tc>
          <w:tcPr>
            <w:tcW w:w="1147" w:type="dxa"/>
          </w:tcPr>
          <w:p w14:paraId="06FD8B60" w14:textId="77777777" w:rsidR="00B13B02" w:rsidRDefault="00B13B02" w:rsidP="00335DAC">
            <w:pPr>
              <w:pStyle w:val="NoSpacing"/>
            </w:pPr>
          </w:p>
        </w:tc>
      </w:tr>
    </w:tbl>
    <w:p w14:paraId="545AA223" w14:textId="77777777" w:rsidR="0058222B" w:rsidRDefault="0058222B" w:rsidP="00702064">
      <w:pPr>
        <w:ind w:left="0"/>
      </w:pPr>
    </w:p>
    <w:p w14:paraId="26C81811" w14:textId="77777777" w:rsidR="0058222B" w:rsidRDefault="0058222B" w:rsidP="00702064">
      <w:pPr>
        <w:ind w:left="0"/>
      </w:pPr>
    </w:p>
    <w:p w14:paraId="302F6EBE" w14:textId="28DCCC26" w:rsidR="00E97B85" w:rsidRDefault="00E97B85" w:rsidP="00702064">
      <w:pPr>
        <w:ind w:left="0"/>
      </w:pPr>
      <w:r>
        <w:t xml:space="preserve">More information on </w:t>
      </w:r>
      <w:r w:rsidR="00986D6E">
        <w:t>managing risk</w:t>
      </w:r>
      <w:r>
        <w:t xml:space="preserve">: </w:t>
      </w:r>
      <w:hyperlink r:id="rId10" w:history="1">
        <w:r w:rsidR="00986D6E" w:rsidRPr="00F15BE0">
          <w:rPr>
            <w:rStyle w:val="Hyperlink"/>
          </w:rPr>
          <w:t>www.hse.gov.uk/simple-health-safety/risk/</w:t>
        </w:r>
      </w:hyperlink>
      <w:r w:rsidR="00986D6E">
        <w:t xml:space="preserve"> </w:t>
      </w:r>
    </w:p>
    <w:sectPr w:rsidR="00E97B85" w:rsidSect="00702064">
      <w:headerReference w:type="default" r:id="rId11"/>
      <w:pgSz w:w="16840" w:h="11900" w:orient="landscape"/>
      <w:pgMar w:top="1800" w:right="964" w:bottom="1800" w:left="1440" w:header="113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AC0B9" w14:textId="77777777" w:rsidR="00E86D8C" w:rsidRDefault="00E86D8C" w:rsidP="00DB39FD">
      <w:r>
        <w:separator/>
      </w:r>
    </w:p>
  </w:endnote>
  <w:endnote w:type="continuationSeparator" w:id="0">
    <w:p w14:paraId="0BF7DCC6" w14:textId="77777777" w:rsidR="00E86D8C" w:rsidRDefault="00E86D8C" w:rsidP="00DB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HelveticaNeueLT Std Med Cn"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3034" w14:textId="77777777" w:rsidR="00E86D8C" w:rsidRDefault="00E86D8C" w:rsidP="00DB39FD">
      <w:r>
        <w:separator/>
      </w:r>
    </w:p>
  </w:footnote>
  <w:footnote w:type="continuationSeparator" w:id="0">
    <w:p w14:paraId="4D200A17" w14:textId="77777777" w:rsidR="00E86D8C" w:rsidRDefault="00E86D8C" w:rsidP="00DB3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E64D" w14:textId="065FB146" w:rsidR="00702064" w:rsidRPr="00702064" w:rsidRDefault="0086355E" w:rsidP="00702064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207418" wp14:editId="12DA6D1C">
              <wp:simplePos x="0" y="0"/>
              <wp:positionH relativeFrom="column">
                <wp:posOffset>-914400</wp:posOffset>
              </wp:positionH>
              <wp:positionV relativeFrom="paragraph">
                <wp:posOffset>-711464</wp:posOffset>
              </wp:positionV>
              <wp:extent cx="10679502" cy="1121434"/>
              <wp:effectExtent l="57150" t="19050" r="83820" b="9779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79502" cy="1121434"/>
                      </a:xfrm>
                      <a:prstGeom prst="rect">
                        <a:avLst/>
                      </a:prstGeom>
                      <a:solidFill>
                        <a:srgbClr val="312783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C2739E" w14:textId="203DCB82" w:rsidR="00DE77EB" w:rsidRDefault="0058222B" w:rsidP="0058222B">
                          <w:pPr>
                            <w:ind w:left="0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52E288" wp14:editId="3B3FF8EF">
                                <wp:extent cx="1776730" cy="1021080"/>
                                <wp:effectExtent l="0" t="0" r="0" b="0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6730" cy="1021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207418" id="Rectangle 7" o:spid="_x0000_s1026" style="position:absolute;left:0;text-align:left;margin-left:-1in;margin-top:-56pt;width:840.9pt;height:8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" fillcolor="#312783" strokecolor="#4579b8 [3044]">
              <v:shadow on="t" color="black" opacity="22937f" origin=",.5" offset="0,.63889mm"/>
              <v:textbox>
                <w:txbxContent>
                  <w:p w14:paraId="64C2739E" w14:textId="203DCB82" w:rsidR="00DE77EB" w:rsidRDefault="0058222B" w:rsidP="0058222B">
                    <w:pPr>
                      <w:ind w:left="0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52E288" wp14:editId="3B3FF8EF">
                          <wp:extent cx="1776730" cy="1021080"/>
                          <wp:effectExtent l="0" t="0" r="0" b="0"/>
                          <wp:docPr id="8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6730" cy="1021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6E"/>
    <w:rsid w:val="00034535"/>
    <w:rsid w:val="000A44E2"/>
    <w:rsid w:val="001A2651"/>
    <w:rsid w:val="001B348B"/>
    <w:rsid w:val="001F387D"/>
    <w:rsid w:val="00257A62"/>
    <w:rsid w:val="003615B1"/>
    <w:rsid w:val="003768DA"/>
    <w:rsid w:val="00567E93"/>
    <w:rsid w:val="0058222B"/>
    <w:rsid w:val="00595C44"/>
    <w:rsid w:val="005B05F8"/>
    <w:rsid w:val="005C69AF"/>
    <w:rsid w:val="005F6DA4"/>
    <w:rsid w:val="00606E0A"/>
    <w:rsid w:val="00632DAA"/>
    <w:rsid w:val="00694EDC"/>
    <w:rsid w:val="00701692"/>
    <w:rsid w:val="00702064"/>
    <w:rsid w:val="00797B6A"/>
    <w:rsid w:val="0086355E"/>
    <w:rsid w:val="008A3C28"/>
    <w:rsid w:val="00986D6E"/>
    <w:rsid w:val="009874A9"/>
    <w:rsid w:val="009B4FBA"/>
    <w:rsid w:val="00B13B02"/>
    <w:rsid w:val="00B200FE"/>
    <w:rsid w:val="00B96254"/>
    <w:rsid w:val="00D1648B"/>
    <w:rsid w:val="00D417C7"/>
    <w:rsid w:val="00DB39FD"/>
    <w:rsid w:val="00DE77EB"/>
    <w:rsid w:val="00E57C0B"/>
    <w:rsid w:val="00E86D8C"/>
    <w:rsid w:val="00E97B85"/>
    <w:rsid w:val="00EB5928"/>
    <w:rsid w:val="00EC1E51"/>
    <w:rsid w:val="00F47985"/>
    <w:rsid w:val="00F517D8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05FB220"/>
  <w14:defaultImageDpi w14:val="300"/>
  <w15:docId w15:val="{0A9DA8E7-B3BF-4568-A42E-058142C9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A62"/>
    <w:pPr>
      <w:spacing w:after="120"/>
      <w:ind w:left="-284"/>
    </w:pPr>
    <w:rPr>
      <w:rFonts w:ascii="Helvetica" w:hAnsi="Helvetica"/>
      <w:sz w:val="22"/>
    </w:rPr>
  </w:style>
  <w:style w:type="paragraph" w:styleId="Heading1">
    <w:name w:val="heading 1"/>
    <w:next w:val="Normal"/>
    <w:link w:val="Heading1Char"/>
    <w:uiPriority w:val="9"/>
    <w:qFormat/>
    <w:rsid w:val="00B200FE"/>
    <w:pPr>
      <w:spacing w:after="120"/>
      <w:ind w:left="-284"/>
      <w:outlineLvl w:val="0"/>
    </w:pPr>
    <w:rPr>
      <w:rFonts w:ascii="Helvetic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797B6A"/>
    <w:pPr>
      <w:keepNext/>
      <w:keepLines/>
      <w:spacing w:before="200" w:after="120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aliases w:val="Table Header"/>
    <w:next w:val="Normal"/>
    <w:link w:val="Heading3Char"/>
    <w:uiPriority w:val="9"/>
    <w:unhideWhenUsed/>
    <w:qFormat/>
    <w:rsid w:val="009874A9"/>
    <w:pPr>
      <w:keepNext/>
      <w:keepLines/>
      <w:outlineLvl w:val="2"/>
    </w:pPr>
    <w:rPr>
      <w:rFonts w:ascii="Helvetica" w:eastAsiaTheme="majorEastAsia" w:hAnsi="Helvetica" w:cstheme="majorBidi"/>
      <w:b/>
      <w:bCs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7B6A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200FE"/>
    <w:rPr>
      <w:rFonts w:ascii="Helvetica" w:hAnsi="Helvetica"/>
      <w:b/>
      <w:color w:val="8F002B"/>
      <w:sz w:val="44"/>
      <w:szCs w:val="40"/>
    </w:rPr>
  </w:style>
  <w:style w:type="character" w:styleId="SubtleEmphasis">
    <w:name w:val="Subtle Emphasis"/>
    <w:aliases w:val="Contents Subheading"/>
    <w:basedOn w:val="DefaultParagraphFont"/>
    <w:uiPriority w:val="19"/>
    <w:qFormat/>
    <w:rsid w:val="005C69AF"/>
    <w:rPr>
      <w:rFonts w:ascii="HelveticaNeueLT Std Cn" w:hAnsi="HelveticaNeueLT Std Cn"/>
      <w:b w:val="0"/>
      <w:bCs w:val="0"/>
      <w:i w:val="0"/>
      <w:iCs w:val="0"/>
      <w:color w:val="auto"/>
      <w:spacing w:val="0"/>
      <w:sz w:val="24"/>
      <w:szCs w:val="24"/>
    </w:rPr>
  </w:style>
  <w:style w:type="table" w:styleId="LightShading">
    <w:name w:val="Light Shading"/>
    <w:aliases w:val="Contents"/>
    <w:basedOn w:val="TableNormal"/>
    <w:uiPriority w:val="60"/>
    <w:rsid w:val="001F387D"/>
    <w:rPr>
      <w:rFonts w:ascii="HelveticaNeueLT Std Cn" w:hAnsi="HelveticaNeueLT Std Cn"/>
    </w:rPr>
    <w:tblPr>
      <w:tblStyleRowBandSize w:val="1"/>
      <w:tblStyleColBandSize w:val="1"/>
      <w:tblBorders>
        <w:bottom w:val="single" w:sz="8" w:space="0" w:color="000000" w:themeColor="text1"/>
      </w:tblBorders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 1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</w:tblCellMar>
    </w:tblPr>
    <w:trPr>
      <w:tblHeader/>
    </w:trPr>
    <w:tcPr>
      <w:shd w:val="clear" w:color="auto" w:fill="auto"/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</w:tcPr>
    </w:tblStylePr>
  </w:style>
  <w:style w:type="table" w:customStyle="1" w:styleId="Style2">
    <w:name w:val="Style2"/>
    <w:basedOn w:val="TableNormal"/>
    <w:uiPriority w:val="99"/>
    <w:rsid w:val="000A44E2"/>
    <w:rPr>
      <w:rFonts w:ascii="HelveticaNeueLT Std Cn" w:hAnsi="HelveticaNeueLT Std 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</w:tblCellMar>
    </w:tblPr>
    <w:tcPr>
      <w:vAlign w:val="center"/>
    </w:tcPr>
    <w:tblStylePr w:type="firstRow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  <w:tblStylePr w:type="firstCol">
      <w:pPr>
        <w:jc w:val="left"/>
      </w:pPr>
      <w:rPr>
        <w:rFonts w:ascii="HelveticaNeueLT Std Med Cn" w:hAnsi="HelveticaNeueLT Std Med Cn"/>
        <w:b w:val="0"/>
        <w:i w:val="0"/>
        <w:color w:val="FFFFFF" w:themeColor="background1"/>
        <w:sz w:val="28"/>
      </w:rPr>
      <w:tblPr/>
      <w:tcPr>
        <w:shd w:val="clear" w:color="auto" w:fill="153A1F"/>
        <w:vAlign w:val="center"/>
      </w:tcPr>
    </w:tblStylePr>
  </w:style>
  <w:style w:type="paragraph" w:styleId="Header">
    <w:name w:val="header"/>
    <w:basedOn w:val="Normal"/>
    <w:link w:val="Head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9FD"/>
  </w:style>
  <w:style w:type="paragraph" w:styleId="Footer">
    <w:name w:val="footer"/>
    <w:basedOn w:val="Normal"/>
    <w:link w:val="FooterChar"/>
    <w:uiPriority w:val="99"/>
    <w:unhideWhenUsed/>
    <w:rsid w:val="00DB39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9FD"/>
  </w:style>
  <w:style w:type="paragraph" w:styleId="BalloonText">
    <w:name w:val="Balloon Text"/>
    <w:basedOn w:val="Normal"/>
    <w:link w:val="BalloonTextChar"/>
    <w:uiPriority w:val="99"/>
    <w:semiHidden/>
    <w:unhideWhenUsed/>
    <w:rsid w:val="00DB3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9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9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Table Header Char"/>
    <w:basedOn w:val="DefaultParagraphFont"/>
    <w:link w:val="Heading3"/>
    <w:uiPriority w:val="9"/>
    <w:rsid w:val="009874A9"/>
    <w:rPr>
      <w:rFonts w:ascii="Helvetica" w:eastAsiaTheme="majorEastAsia" w:hAnsi="Helvetica" w:cstheme="majorBidi"/>
      <w:b/>
      <w:bCs/>
      <w:color w:val="FFFFFF" w:themeColor="background1"/>
    </w:rPr>
  </w:style>
  <w:style w:type="paragraph" w:styleId="NoSpacing">
    <w:name w:val="No Spacing"/>
    <w:aliases w:val="Table"/>
    <w:uiPriority w:val="1"/>
    <w:qFormat/>
    <w:rsid w:val="009874A9"/>
    <w:rPr>
      <w:rFonts w:ascii="Helvetica" w:hAnsi="Helvetica"/>
      <w:sz w:val="22"/>
    </w:rPr>
  </w:style>
  <w:style w:type="character" w:styleId="Hyperlink">
    <w:name w:val="Hyperlink"/>
    <w:basedOn w:val="DefaultParagraphFont"/>
    <w:uiPriority w:val="99"/>
    <w:unhideWhenUsed/>
    <w:rsid w:val="00E97B8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6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hse.gov.uk/simple-health-safety/risk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dle\AppData\Local\Microsoft\Windows\INetCache\Content.Outlook\7X1ARD98\Risk%20Assessment%20Template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F722F79D8D14681335FD9615F5DC5" ma:contentTypeVersion="7" ma:contentTypeDescription="Create a new document." ma:contentTypeScope="" ma:versionID="e6a56b1ec52331ac6a3ff1e82b04205c">
  <xsd:schema xmlns:xsd="http://www.w3.org/2001/XMLSchema" xmlns:xs="http://www.w3.org/2001/XMLSchema" xmlns:p="http://schemas.microsoft.com/office/2006/metadata/properties" xmlns:ns3="8f6bdab8-bd33-4537-8af7-f7d315f729d6" xmlns:ns4="41ed6704-08d9-44af-8457-3ea03dc1bac5" targetNamespace="http://schemas.microsoft.com/office/2006/metadata/properties" ma:root="true" ma:fieldsID="1f87a8028d690aad03d315de5abae466" ns3:_="" ns4:_="">
    <xsd:import namespace="8f6bdab8-bd33-4537-8af7-f7d315f729d6"/>
    <xsd:import namespace="41ed6704-08d9-44af-8457-3ea03dc1b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bdab8-bd33-4537-8af7-f7d315f72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d6704-08d9-44af-8457-3ea03dc1b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2E730-9C00-4972-9474-903C1BC8A8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175BB9-8606-4020-8E33-F2E6344EEF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D84EF57-F2BF-47C1-A157-0C5673697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bdab8-bd33-4537-8af7-f7d315f729d6"/>
    <ds:schemaRef ds:uri="41ed6704-08d9-44af-8457-3ea03dc1b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7E3F86-BBB3-4B5F-9066-F8FF1A8037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C:\Users\asiddle\AppData\Local\Microsoft\Windows\INetCache\Content.Outlook\7X1ARD98\Risk Assessment Template (003).dotx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Siddle</dc:creator>
  <cp:keywords/>
  <dc:description/>
  <cp:lastModifiedBy>Josh Sutcliffe (Student)</cp:lastModifiedBy>
  <cp:revision>2</cp:revision>
  <dcterms:created xsi:type="dcterms:W3CDTF">2021-11-29T11:13:00Z</dcterms:created>
  <dcterms:modified xsi:type="dcterms:W3CDTF">2021-11-29T11:13:00Z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0x010100A68F722F79D8D14681335FD9615F5DC5</vt:lpwstr>
  </property>
</Properties>
</file>